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65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21"/>
        <w:gridCol w:w="4730"/>
      </w:tblGrid>
      <w:tr w:rsidR="00471C91" w:rsidRPr="00471C91" w14:paraId="2971A3D8" w14:textId="77777777" w:rsidTr="00471C91">
        <w:trPr>
          <w:trHeight w:val="1528"/>
          <w:jc w:val="center"/>
        </w:trPr>
        <w:tc>
          <w:tcPr>
            <w:tcW w:w="264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998D6" w14:textId="77777777" w:rsidR="00471C91" w:rsidRPr="00471C91" w:rsidRDefault="00471C91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2353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29320B" w14:textId="77777777" w:rsidR="00471C91" w:rsidRPr="00471C91" w:rsidRDefault="00471C91" w:rsidP="00471C91">
            <w:pPr>
              <w:pStyle w:val="rvps14"/>
              <w:spacing w:before="150" w:after="150"/>
              <w:rPr>
                <w:rStyle w:val="spanrvts0"/>
                <w:sz w:val="20"/>
                <w:szCs w:val="20"/>
                <w:lang w:val="uk" w:eastAsia="uk"/>
              </w:rPr>
            </w:pPr>
            <w:r w:rsidRPr="00471C91">
              <w:rPr>
                <w:rStyle w:val="spanrvts0"/>
                <w:sz w:val="20"/>
                <w:szCs w:val="20"/>
                <w:lang w:val="uk" w:eastAsia="uk"/>
              </w:rPr>
              <w:t xml:space="preserve">Додаток 3 </w:t>
            </w:r>
            <w:r w:rsidRPr="00471C91">
              <w:rPr>
                <w:rStyle w:val="spanrvts0"/>
                <w:sz w:val="20"/>
                <w:szCs w:val="20"/>
                <w:lang w:val="uk" w:eastAsia="uk"/>
              </w:rPr>
              <w:br/>
              <w:t xml:space="preserve">до Положення про розкриття інформації емітентами цінних паперів, а також особами, які надають забезпечення за такими цінними </w:t>
            </w:r>
            <w:r w:rsidRPr="00471C91">
              <w:rPr>
                <w:rStyle w:val="spanrvts0"/>
                <w:sz w:val="20"/>
                <w:szCs w:val="20"/>
                <w:lang w:val="uk" w:eastAsia="uk"/>
              </w:rPr>
              <w:br/>
              <w:t>паперами (пункт 23)</w:t>
            </w:r>
          </w:p>
        </w:tc>
      </w:tr>
    </w:tbl>
    <w:p w14:paraId="07A752C4" w14:textId="77777777" w:rsidR="00471C91" w:rsidRDefault="00471C91" w:rsidP="00471C91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r>
        <w:rPr>
          <w:rStyle w:val="spanrvts15"/>
          <w:lang w:val="uk" w:eastAsia="uk"/>
        </w:rPr>
        <w:t xml:space="preserve">ПОВІДОМЛЕННЯ </w:t>
      </w:r>
      <w:r>
        <w:rPr>
          <w:rStyle w:val="spanrvts15"/>
          <w:lang w:val="uk" w:eastAsia="uk"/>
        </w:rPr>
        <w:br/>
        <w:t>щодо несвоєчасного розкриття регульованої інформації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912"/>
        <w:gridCol w:w="466"/>
        <w:gridCol w:w="12"/>
        <w:gridCol w:w="5516"/>
      </w:tblGrid>
      <w:tr w:rsidR="00471C91" w14:paraId="54F1C2E3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391ECCA5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Повне найменування 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6D9DAC8E" w14:textId="132B9C72" w:rsidR="00471C91" w:rsidRPr="00AC525F" w:rsidRDefault="009365FD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ПРИВАТНЕ АКЦІОНЕРНЕ ТОВАРИСТВО "УНІВЕРСАМ № 22"</w:t>
            </w:r>
          </w:p>
        </w:tc>
      </w:tr>
      <w:tr w:rsidR="00471C91" w14:paraId="7E0C8600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59CE6FAE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Ідентифікаційний код юридичної особи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5F9F51A8" w14:textId="06A98304" w:rsidR="00471C91" w:rsidRPr="0005596A" w:rsidRDefault="009365FD" w:rsidP="0005596A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04544263</w:t>
            </w:r>
          </w:p>
        </w:tc>
      </w:tr>
      <w:tr w:rsidR="00471C91" w14:paraId="19E28807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417DA463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Дата складання повідомлення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0C184382" w14:textId="08F6124A" w:rsidR="00471C91" w:rsidRPr="0005596A" w:rsidRDefault="009365FD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30.10.2025</w:t>
            </w:r>
          </w:p>
        </w:tc>
      </w:tr>
      <w:tr w:rsidR="000C77DA" w:rsidRPr="0005596A" w14:paraId="06FC06C0" w14:textId="77777777" w:rsidTr="00EF5DC4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2289380E" w14:textId="77777777" w:rsidR="000C77DA" w:rsidRPr="0005596A" w:rsidRDefault="000C77DA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Підстава повідомлення 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05383DD1" w14:textId="2A632294" w:rsidR="000C77DA" w:rsidRPr="00471C91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05596A">
              <w:rPr>
                <w:rStyle w:val="spanrvts0"/>
                <w:lang w:val="uk" w:eastAsia="uk"/>
              </w:rPr>
              <w:t xml:space="preserve"> </w:t>
            </w:r>
            <w:r w:rsidR="009365FD">
              <w:rPr>
                <w:rStyle w:val="spanrvts0"/>
                <w:b/>
                <w:lang w:eastAsia="uk"/>
              </w:rPr>
              <w:t>X</w:t>
            </w:r>
            <w:r w:rsidRPr="0005596A">
              <w:rPr>
                <w:rStyle w:val="spanrvts0"/>
                <w:lang w:val="uk" w:eastAsia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r w:rsidRPr="0005596A">
              <w:rPr>
                <w:rStyle w:val="spanrvts0"/>
                <w:lang w:val="uk" w:eastAsia="uk"/>
              </w:rPr>
              <w:t xml:space="preserve"> </w:t>
            </w:r>
            <w:r w:rsidR="009365FD">
              <w:rPr>
                <w:rStyle w:val="spanrvts0"/>
                <w:b/>
                <w:lang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t xml:space="preserve">  </w:t>
            </w:r>
          </w:p>
        </w:tc>
        <w:tc>
          <w:tcPr>
            <w:tcW w:w="2790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82E66" w14:textId="77777777" w:rsidR="000C77DA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Несвоєчасне розкриття</w:t>
            </w:r>
          </w:p>
          <w:p w14:paraId="2408F718" w14:textId="77777777" w:rsidR="000C77DA" w:rsidRPr="00471C91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Можливе несвоєчасне розкриття</w:t>
            </w:r>
          </w:p>
        </w:tc>
      </w:tr>
      <w:tr w:rsidR="00EF5DC4" w:rsidRPr="00471C91" w14:paraId="4D8DC4DB" w14:textId="77777777" w:rsidTr="00EF5DC4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0D9B9B9E" w14:textId="77777777" w:rsidR="00EF5DC4" w:rsidRPr="0005596A" w:rsidRDefault="00EF5DC4" w:rsidP="00EF5DC4">
            <w:pPr>
              <w:pStyle w:val="rvps14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Особа, яка розкриває інформацію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25ADA1CA" w14:textId="46F8D0B7" w:rsidR="00EF5DC4" w:rsidRPr="00471C91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hyperlink r:id="rId5" w:history="1"/>
            <w:r w:rsidRPr="005B58F4">
              <w:rPr>
                <w:lang w:val="ru-RU"/>
              </w:rPr>
              <w:t xml:space="preserve"> </w:t>
            </w:r>
            <w:r w:rsidR="009365FD">
              <w:rPr>
                <w:b/>
              </w:rPr>
              <w:t>X</w:t>
            </w:r>
            <w:r w:rsidRPr="005B58F4">
              <w:rPr>
                <w:lang w:val="ru-RU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6" w:history="1"/>
            <w:r w:rsidRPr="005B58F4">
              <w:rPr>
                <w:lang w:val="ru-RU"/>
              </w:rPr>
              <w:t xml:space="preserve"> </w:t>
            </w:r>
            <w:r w:rsidR="009365FD">
              <w:rPr>
                <w:b/>
              </w:rPr>
              <w:t xml:space="preserve"> </w:t>
            </w:r>
            <w:r w:rsidRPr="005B58F4">
              <w:rPr>
                <w:lang w:val="ru-RU"/>
              </w:rPr>
              <w:t xml:space="preserve">  </w:t>
            </w:r>
          </w:p>
        </w:tc>
        <w:tc>
          <w:tcPr>
            <w:tcW w:w="2790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48E5D" w14:textId="77777777" w:rsidR="00EF5DC4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Емітент</w:t>
            </w:r>
          </w:p>
          <w:p w14:paraId="4276404E" w14:textId="77777777" w:rsidR="00EF5DC4" w:rsidRPr="00471C91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Особа, яка надає забезпечення</w:t>
            </w:r>
          </w:p>
        </w:tc>
      </w:tr>
      <w:tr w:rsidR="00EF5DC4" w:rsidRPr="00471C91" w14:paraId="51AE2714" w14:textId="77777777" w:rsidTr="00EF5DC4">
        <w:trPr>
          <w:trHeight w:val="1431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52C5DB33" w14:textId="77777777" w:rsidR="00EF5DC4" w:rsidRPr="0005596A" w:rsidRDefault="00EF5DC4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Вид регульованої інформації 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0B7724F9" w14:textId="3AA470BB" w:rsidR="00EF5DC4" w:rsidRPr="005069C8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C97738">
              <w:rPr>
                <w:lang w:val="uk"/>
              </w:rPr>
              <w:t xml:space="preserve"> </w:t>
            </w:r>
            <w:r w:rsidR="009365FD">
              <w:rPr>
                <w:b/>
              </w:rPr>
              <w:t>X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7" w:history="1"/>
            <w:r w:rsidRPr="00C97738">
              <w:rPr>
                <w:lang w:val="uk"/>
              </w:rPr>
              <w:t xml:space="preserve"> </w:t>
            </w:r>
            <w:r w:rsidR="009365FD">
              <w:rPr>
                <w:b/>
              </w:rPr>
              <w:t xml:space="preserve"> 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8" w:history="1"/>
            <w:r w:rsidRPr="00C97738">
              <w:rPr>
                <w:lang w:val="uk"/>
              </w:rPr>
              <w:t xml:space="preserve"> </w:t>
            </w:r>
            <w:r w:rsidRPr="00C97738">
              <w:rPr>
                <w:b/>
                <w:lang w:val="uk"/>
              </w:rPr>
              <w:t xml:space="preserve">    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r w:rsidRPr="00C97738">
              <w:rPr>
                <w:lang w:val="uk"/>
              </w:rPr>
              <w:t xml:space="preserve"> </w:t>
            </w:r>
            <w:r w:rsidRPr="00C97738">
              <w:rPr>
                <w:b/>
                <w:lang w:val="uk"/>
              </w:rPr>
              <w:t xml:space="preserve">    </w:t>
            </w:r>
            <w:r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9" w:history="1"/>
            <w:r w:rsidRPr="00C97738">
              <w:rPr>
                <w:lang w:val="uk"/>
              </w:rPr>
              <w:t xml:space="preserve"> </w:t>
            </w:r>
            <w:r w:rsidR="009365FD">
              <w:rPr>
                <w:b/>
              </w:rPr>
              <w:t xml:space="preserve"> </w:t>
            </w:r>
            <w:r w:rsidRPr="00C97738">
              <w:rPr>
                <w:lang w:val="uk"/>
              </w:rPr>
              <w:t xml:space="preserve">  </w:t>
            </w:r>
          </w:p>
        </w:tc>
        <w:tc>
          <w:tcPr>
            <w:tcW w:w="278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CD7FE" w14:textId="77777777" w:rsidR="009365FD" w:rsidRDefault="00EF5DC4" w:rsidP="003A01DC">
            <w:pPr>
              <w:pStyle w:val="rvps14"/>
              <w:rPr>
                <w:rStyle w:val="spanrvts0"/>
                <w:u w:val="single"/>
                <w:lang w:eastAsia="uk"/>
              </w:rPr>
            </w:pPr>
            <w:r>
              <w:rPr>
                <w:rStyle w:val="spanrvts0"/>
                <w:lang w:val="uk" w:eastAsia="uk"/>
              </w:rPr>
              <w:t>Регулярна інформація:</w:t>
            </w:r>
            <w:r w:rsidRPr="005069C8">
              <w:rPr>
                <w:rStyle w:val="spanrvts0"/>
                <w:lang w:val="uk" w:eastAsia="uk"/>
              </w:rPr>
              <w:t xml:space="preserve"> </w:t>
            </w:r>
          </w:p>
          <w:p w14:paraId="74D21814" w14:textId="5D16F719" w:rsidR="00EF5DC4" w:rsidRDefault="009365FD" w:rsidP="003A01DC">
            <w:pPr>
              <w:pStyle w:val="rvps14"/>
              <w:rPr>
                <w:rStyle w:val="spanrvts0"/>
                <w:lang w:val="uk" w:eastAsia="uk"/>
              </w:rPr>
            </w:pPr>
            <w:r>
              <w:rPr>
                <w:rStyle w:val="spanrvts0"/>
                <w:u w:val="single"/>
                <w:lang w:eastAsia="uk"/>
              </w:rPr>
              <w:t>Річна інформація за 2022 рік</w:t>
            </w:r>
          </w:p>
          <w:p w14:paraId="3AF2BD3D" w14:textId="3FE1A017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 xml:space="preserve">Особлива інформація: </w:t>
            </w:r>
            <w:r w:rsidR="009365FD">
              <w:rPr>
                <w:rStyle w:val="spanrvts0"/>
                <w:u w:val="single"/>
                <w:lang w:eastAsia="uk"/>
              </w:rPr>
              <w:t xml:space="preserve"> </w:t>
            </w:r>
          </w:p>
          <w:p w14:paraId="0D529E50" w14:textId="77777777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Особлива інформація</w:t>
            </w:r>
            <w:r>
              <w:rPr>
                <w:rStyle w:val="spanrvts0"/>
                <w:lang w:val="uk" w:eastAsia="uk"/>
              </w:rPr>
              <w:t xml:space="preserve"> емітентів іпотечних облігацій:</w:t>
            </w:r>
          </w:p>
          <w:p w14:paraId="35900BAD" w14:textId="77777777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Особлива інформа</w:t>
            </w:r>
            <w:r>
              <w:rPr>
                <w:rStyle w:val="spanrvts0"/>
                <w:lang w:val="uk" w:eastAsia="uk"/>
              </w:rPr>
              <w:t>ція емітентів сертифікатів ФОН:</w:t>
            </w:r>
          </w:p>
          <w:p w14:paraId="721CB08E" w14:textId="75D0D45E" w:rsidR="00EF5DC4" w:rsidRPr="005069C8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 xml:space="preserve">Інша інформація: </w:t>
            </w:r>
            <w:r w:rsidR="009365FD">
              <w:rPr>
                <w:rStyle w:val="spanrvts0"/>
                <w:u w:val="single"/>
                <w:lang w:eastAsia="uk"/>
              </w:rPr>
              <w:t xml:space="preserve"> </w:t>
            </w:r>
          </w:p>
        </w:tc>
      </w:tr>
      <w:tr w:rsidR="00471C91" w:rsidRPr="00471C91" w14:paraId="1E2E4555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211E0EE6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Строк розкриття регульованої інформації відповідно до вимог законодавства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192E3EDC" w14:textId="5322BB45" w:rsidR="00471C91" w:rsidRPr="00471C91" w:rsidRDefault="009365FD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30.09.2025</w:t>
            </w:r>
          </w:p>
        </w:tc>
      </w:tr>
      <w:tr w:rsidR="00471C91" w:rsidRPr="00471C91" w14:paraId="7009389A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70268553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Обґрунтування причин, що призвели або можуть призвести до несвоєчасного розкриття інформації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10D5AAE1" w14:textId="5255015C" w:rsidR="00471C91" w:rsidRPr="00471C91" w:rsidRDefault="009365FD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Воєнні події спричинили втрату частини кваліфікованого персоналу, що унеможливило належне відстеження змін законодавства та своєчасне розкриття звітної інформації.</w:t>
            </w:r>
          </w:p>
        </w:tc>
      </w:tr>
      <w:tr w:rsidR="00471C91" w:rsidRPr="00471C91" w14:paraId="7F58743C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2CCD54FF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Запланована дата для розкриття регульованої інформації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5C428796" w14:textId="0D489DD3" w:rsidR="00471C91" w:rsidRPr="00471C91" w:rsidRDefault="009365FD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30.10.2025</w:t>
            </w:r>
          </w:p>
        </w:tc>
      </w:tr>
    </w:tbl>
    <w:p w14:paraId="7F700D77" w14:textId="77777777" w:rsidR="001F75B4" w:rsidRPr="00471C91" w:rsidRDefault="001F75B4">
      <w:pPr>
        <w:rPr>
          <w:lang w:val="ru-RU"/>
        </w:rPr>
      </w:pPr>
    </w:p>
    <w:sectPr w:rsidR="001F75B4" w:rsidRPr="00471C91" w:rsidSect="009365FD">
      <w:pgSz w:w="11906" w:h="16838"/>
      <w:pgMar w:top="363" w:right="567" w:bottom="363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5FD"/>
    <w:rsid w:val="0001675A"/>
    <w:rsid w:val="0005596A"/>
    <w:rsid w:val="000C77DA"/>
    <w:rsid w:val="001F75B4"/>
    <w:rsid w:val="003A01DC"/>
    <w:rsid w:val="00471C91"/>
    <w:rsid w:val="005069C8"/>
    <w:rsid w:val="005B58F4"/>
    <w:rsid w:val="009365FD"/>
    <w:rsid w:val="00AC525F"/>
    <w:rsid w:val="00C97738"/>
    <w:rsid w:val="00CC5AE1"/>
    <w:rsid w:val="00E97C8E"/>
    <w:rsid w:val="00E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47AF"/>
  <w15:chartTrackingRefBased/>
  <w15:docId w15:val="{38DDC089-E245-4D94-B24F-B2A6B39A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C91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rvts0">
    <w:name w:val="span_rvts0"/>
    <w:rsid w:val="00471C9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"/>
    <w:rsid w:val="00471C91"/>
  </w:style>
  <w:style w:type="character" w:customStyle="1" w:styleId="spanrvts15">
    <w:name w:val="span_rvts15"/>
    <w:rsid w:val="00471C91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paragraph" w:customStyle="1" w:styleId="rvps7">
    <w:name w:val="rvps7"/>
    <w:basedOn w:val="a"/>
    <w:rsid w:val="00471C91"/>
    <w:pPr>
      <w:jc w:val="center"/>
    </w:pPr>
  </w:style>
  <w:style w:type="table" w:customStyle="1" w:styleId="articletable">
    <w:name w:val="article_table"/>
    <w:basedOn w:val="a1"/>
    <w:rsid w:val="00471C91"/>
    <w:rPr>
      <w:rFonts w:ascii="Times New Roman" w:eastAsia="Times New Roman" w:hAnsi="Times New Roman"/>
      <w:lang w:val="en-US"/>
    </w:rPr>
    <w:tblPr/>
  </w:style>
  <w:style w:type="character" w:customStyle="1" w:styleId="arvts99">
    <w:name w:val="a_rvts99"/>
    <w:rsid w:val="00471C91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paragraph" w:customStyle="1" w:styleId="break">
    <w:name w:val="break"/>
    <w:basedOn w:val="a"/>
    <w:rsid w:val="00471C91"/>
    <w:pPr>
      <w:pageBreakBefore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file/imgs/109/p529494n741-8.em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file/imgs/109/p529494n741-5.em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file/imgs/109/p529494n741-3.em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file/imgs/109/p529494n741-2.em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file/imgs/109/p529494n741-10.em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SOBLYVA%20INFO\DOTS\inf_nsv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82482-FA52-40DD-984F-D7023F098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inf_nsv</Template>
  <TotalTime>0</TotalTime>
  <Pages>1</Pages>
  <Words>1026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Links>
    <vt:vector size="30" baseType="variant">
      <vt:variant>
        <vt:i4>7143478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https://zakon.rada.gov.ua/laws/file/imgs/109/p529494n741-10.emf</vt:lpwstr>
      </vt:variant>
      <vt:variant>
        <vt:lpwstr/>
      </vt:variant>
      <vt:variant>
        <vt:i4>2359328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https://zakon.rada.gov.ua/laws/file/imgs/109/p529494n741-8.emf</vt:lpwstr>
      </vt:variant>
      <vt:variant>
        <vt:lpwstr/>
      </vt:variant>
      <vt:variant>
        <vt:i4>2687008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https://zakon.rada.gov.ua/laws/file/imgs/109/p529494n741-5.emf</vt:lpwstr>
      </vt:variant>
      <vt:variant>
        <vt:lpwstr/>
      </vt:variant>
      <vt:variant>
        <vt:i4>3080224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https://zakon.rada.gov.ua/laws/file/imgs/109/p529494n741-3.emf</vt:lpwstr>
      </vt:variant>
      <vt:variant>
        <vt:lpwstr/>
      </vt:variant>
      <vt:variant>
        <vt:i4>3014688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https://zakon.rada.gov.ua/laws/file/imgs/109/p529494n741-2.emf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2</cp:revision>
  <dcterms:created xsi:type="dcterms:W3CDTF">2025-10-30T15:19:00Z</dcterms:created>
  <dcterms:modified xsi:type="dcterms:W3CDTF">2025-10-30T15:19:00Z</dcterms:modified>
</cp:coreProperties>
</file>